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opper-coast-profile"/>
    <w:p>
      <w:pPr>
        <w:pStyle w:val="Heading1"/>
      </w:pPr>
      <w:r>
        <w:t xml:space="preserve">Copper Coast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773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15,652          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Kadina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Copper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$41,539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$675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5,740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2025-01-02T01:52:29Z</dcterms:created>
  <dcterms:modified xsi:type="dcterms:W3CDTF">2025-01-02T01:52:29Z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